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ED6" w14:textId="77777777" w:rsidR="00D03A9D" w:rsidRPr="009B7FB6" w:rsidRDefault="00D03A9D" w:rsidP="0021115D">
      <w:pPr>
        <w:rPr>
          <w:rFonts w:ascii="Arial" w:eastAsia="Arial Unicode MS" w:hAnsi="Arial" w:cs="Arial"/>
        </w:rPr>
      </w:pPr>
    </w:p>
    <w:p w14:paraId="4AF0CAF6" w14:textId="79A8D6B9" w:rsidR="00845D06" w:rsidRPr="009B7FB6" w:rsidRDefault="00064F0D" w:rsidP="0021115D">
      <w:pPr>
        <w:rPr>
          <w:rFonts w:ascii="Arial" w:hAnsi="Arial" w:cs="Arial"/>
        </w:rPr>
      </w:pPr>
      <w:r w:rsidRPr="009B7FB6">
        <w:rPr>
          <w:rFonts w:ascii="Arial" w:hAnsi="Arial" w:cs="Arial"/>
          <w:noProof/>
        </w:rPr>
        <w:drawing>
          <wp:inline distT="0" distB="0" distL="0" distR="0" wp14:anchorId="5A9FD44F" wp14:editId="693EFC5E">
            <wp:extent cx="2552400" cy="671483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6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E547" w14:textId="77777777" w:rsidR="009B7FB6" w:rsidRDefault="009B7FB6" w:rsidP="00014811">
      <w:pPr>
        <w:pStyle w:val="Title"/>
        <w:spacing w:before="120"/>
        <w:rPr>
          <w:rFonts w:ascii="Arial" w:hAnsi="Arial" w:cs="Arial"/>
        </w:rPr>
      </w:pPr>
    </w:p>
    <w:p w14:paraId="12A71384" w14:textId="53EB17DA" w:rsidR="005A174E" w:rsidRPr="00EC1C77" w:rsidRDefault="009B7FB6" w:rsidP="00014811">
      <w:pPr>
        <w:pStyle w:val="Title"/>
        <w:spacing w:before="120"/>
        <w:rPr>
          <w:rFonts w:ascii="Arial" w:hAnsi="Arial" w:cs="Arial"/>
        </w:rPr>
      </w:pPr>
      <w:r w:rsidRPr="00EC1C77">
        <w:rPr>
          <w:rFonts w:ascii="Arial" w:hAnsi="Arial" w:cs="Arial"/>
        </w:rPr>
        <w:t>Antrag auf Ausrichtung einer WIN-Konferenz</w:t>
      </w:r>
    </w:p>
    <w:p w14:paraId="2EA461C2" w14:textId="77777777" w:rsidR="00A65011" w:rsidRPr="00EC1C77" w:rsidRDefault="00A65011" w:rsidP="0021115D">
      <w:pPr>
        <w:rPr>
          <w:rFonts w:ascii="Arial" w:hAnsi="Arial" w:cs="Arial"/>
          <w:color w:val="003157" w:themeColor="accent1" w:themeShade="80"/>
        </w:rPr>
      </w:pPr>
      <w:r w:rsidRPr="00EC1C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7C7E4C" wp14:editId="0A062385">
                <wp:simplePos x="0" y="0"/>
                <wp:positionH relativeFrom="column">
                  <wp:posOffset>-4446</wp:posOffset>
                </wp:positionH>
                <wp:positionV relativeFrom="paragraph">
                  <wp:posOffset>133350</wp:posOffset>
                </wp:positionV>
                <wp:extent cx="67151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FA854" id="Gerader Verbinde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5pt" to="52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" strokecolor="#0063af [3204]" strokeweight=".5pt">
                <v:stroke joinstyle="miter"/>
              </v:line>
            </w:pict>
          </mc:Fallback>
        </mc:AlternateContent>
      </w:r>
    </w:p>
    <w:p w14:paraId="47A39E09" w14:textId="77777777" w:rsidR="00EC1C77" w:rsidRDefault="009B7FB6" w:rsidP="00EC1C77">
      <w:pPr>
        <w:pStyle w:val="Title"/>
        <w:rPr>
          <w:rFonts w:ascii="Arial" w:hAnsi="Arial" w:cs="Arial"/>
          <w:i/>
          <w:iCs/>
        </w:rPr>
      </w:pPr>
      <w:r w:rsidRPr="00EC1C77">
        <w:rPr>
          <w:rFonts w:ascii="Arial" w:hAnsi="Arial" w:cs="Arial"/>
          <w:i/>
          <w:iCs/>
        </w:rPr>
        <w:t>Titel der Konferenz</w:t>
      </w:r>
    </w:p>
    <w:p w14:paraId="1EF68028" w14:textId="76702761" w:rsidR="00537831" w:rsidRPr="00EC1C77" w:rsidRDefault="00537831" w:rsidP="00EC1C77">
      <w:pPr>
        <w:pStyle w:val="Title"/>
        <w:spacing w:before="240"/>
        <w:rPr>
          <w:rFonts w:ascii="Arial" w:hAnsi="Arial" w:cs="Arial"/>
          <w:b/>
          <w:bCs/>
          <w:sz w:val="20"/>
          <w:szCs w:val="20"/>
        </w:rPr>
      </w:pPr>
      <w:r w:rsidRPr="00EC1C77">
        <w:rPr>
          <w:rFonts w:ascii="Arial" w:hAnsi="Arial" w:cs="Arial"/>
          <w:b/>
          <w:bCs/>
          <w:sz w:val="20"/>
          <w:szCs w:val="20"/>
        </w:rPr>
        <w:t xml:space="preserve">Angaben </w:t>
      </w:r>
      <w:r w:rsidR="009B7FB6" w:rsidRPr="00EC1C77">
        <w:rPr>
          <w:rFonts w:ascii="Arial" w:hAnsi="Arial" w:cs="Arial"/>
          <w:b/>
          <w:bCs/>
          <w:sz w:val="20"/>
          <w:szCs w:val="20"/>
        </w:rPr>
        <w:t>zu den Antragstellenden</w:t>
      </w:r>
      <w:r w:rsidRPr="00EC1C77">
        <w:rPr>
          <w:rFonts w:ascii="Arial" w:hAnsi="Arial" w:cs="Arial"/>
          <w:b/>
          <w:bCs/>
          <w:sz w:val="20"/>
          <w:szCs w:val="20"/>
        </w:rPr>
        <w:t>:</w:t>
      </w:r>
      <w:r w:rsidR="0076104D" w:rsidRPr="00EC1C7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A68B3D" w14:textId="77777777" w:rsidR="009B7FB6" w:rsidRDefault="009B7FB6" w:rsidP="00537831">
      <w:pPr>
        <w:rPr>
          <w:rFonts w:ascii="Arial" w:hAnsi="Arial" w:cs="Arial"/>
          <w:b/>
          <w:bCs/>
          <w:sz w:val="20"/>
          <w:szCs w:val="22"/>
        </w:rPr>
        <w:sectPr w:rsidR="009B7FB6" w:rsidSect="00EC1C77">
          <w:type w:val="continuous"/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</w:p>
    <w:p w14:paraId="2EACE7B6" w14:textId="17C0B208" w:rsidR="00537831" w:rsidRPr="00EC1C77" w:rsidRDefault="00537831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b/>
          <w:bCs/>
          <w:sz w:val="20"/>
          <w:szCs w:val="22"/>
        </w:rPr>
        <w:t>Name:</w:t>
      </w:r>
      <w:r w:rsidR="0076104D" w:rsidRPr="009B7FB6">
        <w:rPr>
          <w:rFonts w:ascii="Arial" w:hAnsi="Arial" w:cs="Arial"/>
          <w:b/>
          <w:bCs/>
          <w:sz w:val="20"/>
          <w:szCs w:val="22"/>
        </w:rPr>
        <w:t xml:space="preserve"> </w:t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</w:p>
    <w:p w14:paraId="6CE6B72E" w14:textId="016C112F" w:rsidR="00EC1C77" w:rsidRDefault="0076104D" w:rsidP="00537831">
      <w:pPr>
        <w:rPr>
          <w:rFonts w:ascii="Arial" w:hAnsi="Arial" w:cs="Arial"/>
          <w:b/>
          <w:bCs/>
          <w:sz w:val="20"/>
          <w:szCs w:val="22"/>
        </w:rPr>
      </w:pPr>
      <w:r w:rsidRPr="009B7FB6">
        <w:rPr>
          <w:rFonts w:ascii="Arial" w:hAnsi="Arial" w:cs="Arial"/>
          <w:b/>
          <w:bCs/>
          <w:sz w:val="20"/>
          <w:szCs w:val="22"/>
        </w:rPr>
        <w:t xml:space="preserve">Aktuelle Position: </w:t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 w:rsidRPr="00EC1C77">
        <w:rPr>
          <w:rFonts w:ascii="Arial" w:hAnsi="Arial" w:cs="Arial"/>
          <w:color w:val="A4A4A9" w:themeColor="background2" w:themeShade="BF"/>
          <w:sz w:val="20"/>
          <w:szCs w:val="22"/>
        </w:rPr>
        <w:t>z.B.</w:t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 xml:space="preserve"> Akademischer Rat auf Zeit</w:t>
      </w:r>
    </w:p>
    <w:p w14:paraId="3363261F" w14:textId="13BCA10D" w:rsidR="0076104D" w:rsidRPr="00EC1C77" w:rsidRDefault="00EC1C77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Fach nach DFG-Fachsystematik:</w:t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 w:rsidRPr="00EC1C77">
        <w:rPr>
          <w:rFonts w:ascii="Arial" w:hAnsi="Arial" w:cs="Arial"/>
          <w:color w:val="A4A4A9" w:themeColor="background2" w:themeShade="BF"/>
          <w:sz w:val="20"/>
          <w:szCs w:val="22"/>
        </w:rPr>
        <w:t>z.B. 1.18-03 Praktische Philosophie</w:t>
      </w:r>
    </w:p>
    <w:p w14:paraId="2678CA09" w14:textId="16C7334C" w:rsidR="009B7FB6" w:rsidRP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Kontaktdaten</w:t>
      </w:r>
      <w:r w:rsidR="00537831" w:rsidRPr="009B7FB6">
        <w:rPr>
          <w:rFonts w:ascii="Arial" w:hAnsi="Arial" w:cs="Arial"/>
          <w:b/>
          <w:bCs/>
          <w:sz w:val="20"/>
          <w:szCs w:val="22"/>
        </w:rPr>
        <w:t>: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>Forschungseinrichtung</w:t>
      </w:r>
    </w:p>
    <w:p w14:paraId="30D014AF" w14:textId="5DC55666" w:rsid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>Abteilung</w:t>
      </w:r>
      <w:r>
        <w:rPr>
          <w:rFonts w:ascii="Arial" w:hAnsi="Arial" w:cs="Arial"/>
          <w:color w:val="A4A4A9" w:themeColor="background2" w:themeShade="BF"/>
          <w:sz w:val="20"/>
          <w:szCs w:val="22"/>
        </w:rPr>
        <w:t xml:space="preserve"> </w:t>
      </w:r>
    </w:p>
    <w:p w14:paraId="7046E12A" w14:textId="63B84F89" w:rsidR="009B7FB6" w:rsidRPr="009B7FB6" w:rsidRDefault="009B7FB6" w:rsidP="00EC1C77">
      <w:pPr>
        <w:ind w:left="3540" w:firstLine="708"/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>Straße, Nr.</w:t>
      </w:r>
    </w:p>
    <w:p w14:paraId="68AB497C" w14:textId="18DE6167" w:rsidR="009B7FB6" w:rsidRP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proofErr w:type="gramStart"/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>PLZ Stadt</w:t>
      </w:r>
      <w:proofErr w:type="gramEnd"/>
    </w:p>
    <w:p w14:paraId="2BC5EF02" w14:textId="546521AA" w:rsidR="00537831" w:rsidRP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>Mail-Adresse</w:t>
      </w:r>
      <w:r w:rsidR="0076104D" w:rsidRPr="009B7FB6">
        <w:rPr>
          <w:rFonts w:ascii="Arial" w:hAnsi="Arial" w:cs="Arial"/>
          <w:color w:val="A4A4A9" w:themeColor="background2" w:themeShade="BF"/>
          <w:sz w:val="20"/>
          <w:szCs w:val="22"/>
        </w:rPr>
        <w:t xml:space="preserve"> </w:t>
      </w:r>
    </w:p>
    <w:p w14:paraId="6A331932" w14:textId="1597D83C" w:rsidR="00EC1C77" w:rsidRDefault="009B7FB6" w:rsidP="00EC1C7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(ggf. weitere Antragstellende hinzufügen)</w:t>
      </w:r>
    </w:p>
    <w:p w14:paraId="74888387" w14:textId="455A71B9" w:rsidR="00C20FFC" w:rsidRPr="00EC1C77" w:rsidRDefault="0076104D" w:rsidP="00EC1C77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EC1C77">
        <w:rPr>
          <w:rFonts w:ascii="Arial" w:hAnsi="Arial" w:cs="Arial"/>
          <w:b/>
          <w:bCs/>
          <w:color w:val="0063AF" w:themeColor="accent1"/>
          <w:sz w:val="20"/>
          <w:szCs w:val="20"/>
        </w:rPr>
        <w:t xml:space="preserve">Angaben zur </w:t>
      </w:r>
      <w:r w:rsidR="009B7FB6" w:rsidRPr="00EC1C77">
        <w:rPr>
          <w:rFonts w:ascii="Arial" w:hAnsi="Arial" w:cs="Arial"/>
          <w:b/>
          <w:bCs/>
          <w:color w:val="0063AF" w:themeColor="accent1"/>
          <w:sz w:val="20"/>
          <w:szCs w:val="20"/>
        </w:rPr>
        <w:t>Konferenz</w:t>
      </w:r>
      <w:r w:rsidRPr="00EC1C77">
        <w:rPr>
          <w:rFonts w:ascii="Arial" w:hAnsi="Arial" w:cs="Arial"/>
          <w:b/>
          <w:bCs/>
          <w:sz w:val="20"/>
          <w:szCs w:val="20"/>
        </w:rPr>
        <w:t>:</w:t>
      </w:r>
      <w:r w:rsidR="009B7FB6" w:rsidRPr="00EC1C77">
        <w:rPr>
          <w:rFonts w:ascii="Arial" w:hAnsi="Arial" w:cs="Arial"/>
          <w:b/>
          <w:bCs/>
          <w:sz w:val="20"/>
          <w:szCs w:val="22"/>
        </w:rPr>
        <w:tab/>
      </w:r>
      <w:r w:rsidR="009B7FB6" w:rsidRPr="00EC1C77">
        <w:rPr>
          <w:rFonts w:ascii="Arial" w:hAnsi="Arial" w:cs="Arial"/>
          <w:b/>
          <w:bCs/>
          <w:sz w:val="20"/>
          <w:szCs w:val="22"/>
        </w:rPr>
        <w:tab/>
      </w:r>
      <w:r w:rsidR="009B7FB6" w:rsidRPr="00EC1C77">
        <w:rPr>
          <w:rFonts w:ascii="Arial" w:hAnsi="Arial" w:cs="Arial"/>
          <w:b/>
          <w:bCs/>
          <w:sz w:val="20"/>
          <w:szCs w:val="22"/>
        </w:rPr>
        <w:tab/>
      </w:r>
      <w:r w:rsidR="009B7FB6" w:rsidRPr="00EC1C77">
        <w:rPr>
          <w:rFonts w:ascii="Arial" w:hAnsi="Arial" w:cs="Arial"/>
          <w:b/>
          <w:bCs/>
          <w:sz w:val="20"/>
          <w:szCs w:val="22"/>
        </w:rPr>
        <w:tab/>
      </w:r>
    </w:p>
    <w:p w14:paraId="49518B58" w14:textId="7C7C2586" w:rsidR="00EC1C77" w:rsidRDefault="00EC1C77" w:rsidP="00EC1C77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Beteiligte Fachdisziplinen nach DFG-Fachsystematik:</w:t>
      </w:r>
    </w:p>
    <w:p w14:paraId="5B65C9EB" w14:textId="77777777" w:rsidR="00EC1C77" w:rsidRDefault="00EC1C77" w:rsidP="00EC1C77">
      <w:pPr>
        <w:rPr>
          <w:rFonts w:ascii="Arial" w:hAnsi="Arial" w:cs="Arial"/>
          <w:b/>
          <w:bCs/>
          <w:sz w:val="20"/>
          <w:szCs w:val="22"/>
        </w:rPr>
      </w:pPr>
    </w:p>
    <w:p w14:paraId="73781AF5" w14:textId="1434D163" w:rsidR="00EC1C77" w:rsidRPr="009B7FB6" w:rsidRDefault="00EC1C77" w:rsidP="00EC1C77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geplanter Veranstaltungsort</w:t>
      </w:r>
      <w:r w:rsidRPr="009B7FB6">
        <w:rPr>
          <w:rFonts w:ascii="Arial" w:hAnsi="Arial" w:cs="Arial"/>
          <w:b/>
          <w:bCs/>
          <w:sz w:val="20"/>
          <w:szCs w:val="22"/>
        </w:rPr>
        <w:t>: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</w:p>
    <w:p w14:paraId="038A80B4" w14:textId="6B0025B8" w:rsidR="00EC1C77" w:rsidRDefault="00EC1C77" w:rsidP="00EC1C77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geplanter Veranstaltungsmonat</w:t>
      </w:r>
      <w:r w:rsidRPr="009B7FB6">
        <w:rPr>
          <w:rFonts w:ascii="Arial" w:hAnsi="Arial" w:cs="Arial"/>
          <w:b/>
          <w:bCs/>
          <w:sz w:val="20"/>
          <w:szCs w:val="22"/>
        </w:rPr>
        <w:t>:</w:t>
      </w:r>
      <w:r>
        <w:rPr>
          <w:rFonts w:ascii="Arial" w:hAnsi="Arial" w:cs="Arial"/>
          <w:b/>
          <w:bCs/>
          <w:sz w:val="20"/>
          <w:szCs w:val="22"/>
        </w:rPr>
        <w:tab/>
      </w:r>
    </w:p>
    <w:p w14:paraId="4A5031CF" w14:textId="195C4331" w:rsidR="00EC1C77" w:rsidRPr="009B7FB6" w:rsidRDefault="009B7FB6" w:rsidP="0076104D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beantragte Summe: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</w:p>
    <w:p w14:paraId="1EF57017" w14:textId="583066F8" w:rsidR="00C20FFC" w:rsidRPr="009B7FB6" w:rsidRDefault="009B7FB6" w:rsidP="00C20FFC">
      <w:pPr>
        <w:spacing w:before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Eine Bewerbung um weitere Finanzierungsquellen (Lehrstuhlmittel, Sponsoring, Drittmittel) ist</w:t>
      </w:r>
    </w:p>
    <w:p w14:paraId="68664650" w14:textId="153D774A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267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</w:t>
      </w:r>
      <w:r w:rsidR="009B7FB6">
        <w:rPr>
          <w:rFonts w:ascii="Arial" w:hAnsi="Arial" w:cs="Arial"/>
          <w:sz w:val="20"/>
          <w:szCs w:val="22"/>
        </w:rPr>
        <w:t>geplant</w:t>
      </w:r>
      <w:r w:rsidR="00C20FFC" w:rsidRPr="009B7FB6">
        <w:rPr>
          <w:rFonts w:ascii="Arial" w:hAnsi="Arial" w:cs="Arial"/>
          <w:sz w:val="20"/>
          <w:szCs w:val="22"/>
        </w:rPr>
        <w:t xml:space="preserve">. </w:t>
      </w:r>
      <w:sdt>
        <w:sdtPr>
          <w:rPr>
            <w:rFonts w:ascii="Arial" w:hAnsi="Arial" w:cs="Arial"/>
            <w:sz w:val="20"/>
            <w:szCs w:val="22"/>
          </w:rPr>
          <w:id w:val="12295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nicht </w:t>
      </w:r>
      <w:r w:rsidR="009B7FB6">
        <w:rPr>
          <w:rFonts w:ascii="Arial" w:hAnsi="Arial" w:cs="Arial"/>
          <w:sz w:val="20"/>
          <w:szCs w:val="22"/>
        </w:rPr>
        <w:t>geplant</w:t>
      </w:r>
      <w:r w:rsidR="00C20FFC" w:rsidRPr="009B7FB6">
        <w:rPr>
          <w:rFonts w:ascii="Arial" w:hAnsi="Arial" w:cs="Arial"/>
          <w:sz w:val="20"/>
          <w:szCs w:val="22"/>
        </w:rPr>
        <w:t>.</w:t>
      </w:r>
    </w:p>
    <w:p w14:paraId="638DE141" w14:textId="12186C09" w:rsidR="00C20FFC" w:rsidRPr="009B7FB6" w:rsidRDefault="00C20FFC" w:rsidP="00C20FFC">
      <w:pPr>
        <w:pStyle w:val="Kommentar"/>
        <w:rPr>
          <w:rFonts w:ascii="Arial" w:hAnsi="Arial" w:cs="Arial"/>
          <w:sz w:val="20"/>
          <w:szCs w:val="22"/>
        </w:rPr>
      </w:pPr>
      <w:r w:rsidRPr="009B7FB6">
        <w:rPr>
          <w:rFonts w:ascii="Arial" w:hAnsi="Arial" w:cs="Arial"/>
          <w:sz w:val="20"/>
          <w:szCs w:val="22"/>
        </w:rPr>
        <w:t xml:space="preserve">(ggf. </w:t>
      </w:r>
      <w:r w:rsidR="009B7FB6">
        <w:rPr>
          <w:rFonts w:ascii="Arial" w:hAnsi="Arial" w:cs="Arial"/>
          <w:sz w:val="20"/>
          <w:szCs w:val="22"/>
        </w:rPr>
        <w:t>Erläuterung</w:t>
      </w:r>
      <w:r w:rsidRPr="009B7FB6">
        <w:rPr>
          <w:rFonts w:ascii="Arial" w:hAnsi="Arial" w:cs="Arial"/>
          <w:sz w:val="20"/>
          <w:szCs w:val="22"/>
        </w:rPr>
        <w:t xml:space="preserve"> anfügen)</w:t>
      </w:r>
      <w:r w:rsidR="00462B10" w:rsidRPr="009B7FB6">
        <w:rPr>
          <w:rFonts w:ascii="Arial" w:hAnsi="Arial" w:cs="Arial"/>
          <w:sz w:val="20"/>
          <w:szCs w:val="22"/>
        </w:rPr>
        <w:t>.</w:t>
      </w:r>
    </w:p>
    <w:p w14:paraId="6E59E386" w14:textId="2601984B" w:rsidR="00C20FFC" w:rsidRPr="009B7FB6" w:rsidRDefault="00C20FFC" w:rsidP="00C20FFC">
      <w:pPr>
        <w:pStyle w:val="Heading1"/>
        <w:rPr>
          <w:rFonts w:ascii="Arial" w:hAnsi="Arial" w:cs="Arial"/>
          <w:sz w:val="20"/>
          <w:szCs w:val="20"/>
        </w:rPr>
      </w:pPr>
      <w:r w:rsidRPr="009B7FB6">
        <w:rPr>
          <w:rFonts w:ascii="Arial" w:hAnsi="Arial" w:cs="Arial"/>
          <w:sz w:val="20"/>
          <w:szCs w:val="20"/>
        </w:rPr>
        <w:t>Anlagen:</w:t>
      </w:r>
    </w:p>
    <w:p w14:paraId="6F575754" w14:textId="7412D95D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63999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</w:t>
      </w:r>
      <w:r w:rsidR="00EC1C77">
        <w:rPr>
          <w:rFonts w:ascii="Arial" w:hAnsi="Arial" w:cs="Arial"/>
          <w:sz w:val="20"/>
          <w:szCs w:val="22"/>
        </w:rPr>
        <w:t>Antragstext (max. 5 Seiten)</w:t>
      </w:r>
    </w:p>
    <w:p w14:paraId="1FBF7D27" w14:textId="7B71B183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21061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</w:t>
      </w:r>
      <w:r w:rsidR="00EC1C77">
        <w:rPr>
          <w:rFonts w:ascii="Arial" w:hAnsi="Arial" w:cs="Arial"/>
          <w:sz w:val="20"/>
          <w:szCs w:val="22"/>
        </w:rPr>
        <w:t>Vorläufiger Konferenzplan (max. 1 Seite)</w:t>
      </w:r>
    </w:p>
    <w:p w14:paraId="52C0DCD0" w14:textId="4C6BDE4D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67707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</w:t>
      </w:r>
      <w:r w:rsidR="00EC1C77">
        <w:rPr>
          <w:rFonts w:ascii="Arial" w:hAnsi="Arial" w:cs="Arial"/>
          <w:sz w:val="20"/>
          <w:szCs w:val="22"/>
        </w:rPr>
        <w:t>Finanzplan (max. 1 Seite)</w:t>
      </w:r>
    </w:p>
    <w:p w14:paraId="7156C9E7" w14:textId="2E125E0D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928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B10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462B10" w:rsidRPr="009B7FB6">
        <w:rPr>
          <w:rFonts w:ascii="Arial" w:hAnsi="Arial" w:cs="Arial"/>
          <w:sz w:val="20"/>
          <w:szCs w:val="22"/>
        </w:rPr>
        <w:t xml:space="preserve"> </w:t>
      </w:r>
      <w:r w:rsidR="00EC1C77">
        <w:rPr>
          <w:rFonts w:ascii="Arial" w:hAnsi="Arial" w:cs="Arial"/>
          <w:sz w:val="20"/>
          <w:szCs w:val="22"/>
        </w:rPr>
        <w:t>CV jedes/r Antragstellers/</w:t>
      </w:r>
      <w:proofErr w:type="gramStart"/>
      <w:r w:rsidR="00EC1C77">
        <w:rPr>
          <w:rFonts w:ascii="Arial" w:hAnsi="Arial" w:cs="Arial"/>
          <w:sz w:val="20"/>
          <w:szCs w:val="22"/>
        </w:rPr>
        <w:t>in inklusive Verzeichnis</w:t>
      </w:r>
      <w:proofErr w:type="gramEnd"/>
      <w:r w:rsidR="00EC1C77">
        <w:rPr>
          <w:rFonts w:ascii="Arial" w:hAnsi="Arial" w:cs="Arial"/>
          <w:sz w:val="20"/>
          <w:szCs w:val="22"/>
        </w:rPr>
        <w:t xml:space="preserve"> der wichtigsten Publikationen (max. je 2 Seiten)</w:t>
      </w:r>
    </w:p>
    <w:p w14:paraId="3980D37F" w14:textId="340AFC83" w:rsidR="00C20FFC" w:rsidRPr="009B7FB6" w:rsidRDefault="00B23DF1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899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B7FB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B7FB6">
        <w:rPr>
          <w:rFonts w:ascii="Arial" w:hAnsi="Arial" w:cs="Arial"/>
          <w:sz w:val="20"/>
          <w:szCs w:val="22"/>
        </w:rPr>
        <w:t xml:space="preserve"> </w:t>
      </w:r>
      <w:r w:rsidR="00EC1C77">
        <w:rPr>
          <w:rFonts w:ascii="Arial" w:hAnsi="Arial" w:cs="Arial"/>
          <w:sz w:val="20"/>
          <w:szCs w:val="22"/>
        </w:rPr>
        <w:t>ggf. Erläuterung über weitere Finanzierungsquellen</w:t>
      </w:r>
    </w:p>
    <w:sectPr w:rsidR="00C20FFC" w:rsidRPr="009B7FB6" w:rsidSect="00D4083A"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6CE5" w14:textId="77777777" w:rsidR="00BD0711" w:rsidRDefault="00BD0711" w:rsidP="0021115D">
      <w:r>
        <w:separator/>
      </w:r>
    </w:p>
  </w:endnote>
  <w:endnote w:type="continuationSeparator" w:id="0">
    <w:p w14:paraId="366A2E49" w14:textId="77777777" w:rsidR="00BD0711" w:rsidRDefault="00BD0711" w:rsidP="002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CF88" w14:textId="77777777" w:rsidR="00BD0711" w:rsidRDefault="00BD0711" w:rsidP="0021115D">
      <w:r>
        <w:separator/>
      </w:r>
    </w:p>
  </w:footnote>
  <w:footnote w:type="continuationSeparator" w:id="0">
    <w:p w14:paraId="1D77AB92" w14:textId="77777777" w:rsidR="00BD0711" w:rsidRDefault="00BD0711" w:rsidP="0021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C4B"/>
    <w:multiLevelType w:val="hybridMultilevel"/>
    <w:tmpl w:val="AECEC0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B436D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3230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57E9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B58"/>
    <w:multiLevelType w:val="hybridMultilevel"/>
    <w:tmpl w:val="CEE6CEDC"/>
    <w:lvl w:ilvl="0" w:tplc="801E8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A03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8545">
    <w:abstractNumId w:val="5"/>
  </w:num>
  <w:num w:numId="2" w16cid:durableId="347876394">
    <w:abstractNumId w:val="4"/>
  </w:num>
  <w:num w:numId="3" w16cid:durableId="833184213">
    <w:abstractNumId w:val="2"/>
  </w:num>
  <w:num w:numId="4" w16cid:durableId="1490705135">
    <w:abstractNumId w:val="3"/>
  </w:num>
  <w:num w:numId="5" w16cid:durableId="1076902747">
    <w:abstractNumId w:val="1"/>
  </w:num>
  <w:num w:numId="6" w16cid:durableId="111359178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0001E3"/>
    <w:rsid w:val="00002A6D"/>
    <w:rsid w:val="000032B8"/>
    <w:rsid w:val="000041C2"/>
    <w:rsid w:val="000119ED"/>
    <w:rsid w:val="00014811"/>
    <w:rsid w:val="000209B3"/>
    <w:rsid w:val="00020E94"/>
    <w:rsid w:val="00026F2F"/>
    <w:rsid w:val="000274E5"/>
    <w:rsid w:val="00032960"/>
    <w:rsid w:val="00036D5D"/>
    <w:rsid w:val="000377DF"/>
    <w:rsid w:val="00041A8F"/>
    <w:rsid w:val="00041C73"/>
    <w:rsid w:val="00042684"/>
    <w:rsid w:val="00047242"/>
    <w:rsid w:val="00050977"/>
    <w:rsid w:val="0005136E"/>
    <w:rsid w:val="000515E7"/>
    <w:rsid w:val="000532A4"/>
    <w:rsid w:val="00056B40"/>
    <w:rsid w:val="000576E1"/>
    <w:rsid w:val="00061E7B"/>
    <w:rsid w:val="00062B54"/>
    <w:rsid w:val="0006303A"/>
    <w:rsid w:val="00063219"/>
    <w:rsid w:val="00064D74"/>
    <w:rsid w:val="00064F0D"/>
    <w:rsid w:val="00065FED"/>
    <w:rsid w:val="00066E3A"/>
    <w:rsid w:val="0006759F"/>
    <w:rsid w:val="00072ECC"/>
    <w:rsid w:val="000731D1"/>
    <w:rsid w:val="00073DF9"/>
    <w:rsid w:val="000744B3"/>
    <w:rsid w:val="00074D6C"/>
    <w:rsid w:val="00076940"/>
    <w:rsid w:val="000808C4"/>
    <w:rsid w:val="00080AA4"/>
    <w:rsid w:val="00083CF4"/>
    <w:rsid w:val="00084CAE"/>
    <w:rsid w:val="00085D91"/>
    <w:rsid w:val="000911C7"/>
    <w:rsid w:val="000941E0"/>
    <w:rsid w:val="00094C64"/>
    <w:rsid w:val="00096060"/>
    <w:rsid w:val="0009634D"/>
    <w:rsid w:val="000971D9"/>
    <w:rsid w:val="000A1814"/>
    <w:rsid w:val="000B0720"/>
    <w:rsid w:val="000B1D96"/>
    <w:rsid w:val="000B23D8"/>
    <w:rsid w:val="000B488F"/>
    <w:rsid w:val="000C4A53"/>
    <w:rsid w:val="000C70B8"/>
    <w:rsid w:val="000D0D46"/>
    <w:rsid w:val="000E067E"/>
    <w:rsid w:val="000E420A"/>
    <w:rsid w:val="000E4351"/>
    <w:rsid w:val="000E456C"/>
    <w:rsid w:val="000E56C2"/>
    <w:rsid w:val="0010232C"/>
    <w:rsid w:val="00115065"/>
    <w:rsid w:val="00116784"/>
    <w:rsid w:val="00116ED1"/>
    <w:rsid w:val="0012183D"/>
    <w:rsid w:val="00126661"/>
    <w:rsid w:val="00126936"/>
    <w:rsid w:val="00130A63"/>
    <w:rsid w:val="001377C3"/>
    <w:rsid w:val="00140111"/>
    <w:rsid w:val="00140740"/>
    <w:rsid w:val="001434BD"/>
    <w:rsid w:val="00153A04"/>
    <w:rsid w:val="001578AA"/>
    <w:rsid w:val="00172D80"/>
    <w:rsid w:val="00175F57"/>
    <w:rsid w:val="0018326C"/>
    <w:rsid w:val="0018704F"/>
    <w:rsid w:val="00187352"/>
    <w:rsid w:val="0019153B"/>
    <w:rsid w:val="001916BE"/>
    <w:rsid w:val="00196C95"/>
    <w:rsid w:val="001A47EC"/>
    <w:rsid w:val="001B0AD3"/>
    <w:rsid w:val="001B2033"/>
    <w:rsid w:val="001B23BD"/>
    <w:rsid w:val="001B2972"/>
    <w:rsid w:val="001C2118"/>
    <w:rsid w:val="001C2AAB"/>
    <w:rsid w:val="001C59E1"/>
    <w:rsid w:val="001C5B20"/>
    <w:rsid w:val="001D3AE8"/>
    <w:rsid w:val="001D4291"/>
    <w:rsid w:val="001E72C7"/>
    <w:rsid w:val="001F2459"/>
    <w:rsid w:val="0020233E"/>
    <w:rsid w:val="0021115D"/>
    <w:rsid w:val="00214C82"/>
    <w:rsid w:val="002179EA"/>
    <w:rsid w:val="00220B77"/>
    <w:rsid w:val="00221193"/>
    <w:rsid w:val="00224230"/>
    <w:rsid w:val="00227D78"/>
    <w:rsid w:val="00233CF2"/>
    <w:rsid w:val="00236DBB"/>
    <w:rsid w:val="00237835"/>
    <w:rsid w:val="0024092B"/>
    <w:rsid w:val="00242C08"/>
    <w:rsid w:val="00250186"/>
    <w:rsid w:val="00250287"/>
    <w:rsid w:val="00250AA8"/>
    <w:rsid w:val="00250C47"/>
    <w:rsid w:val="00250E92"/>
    <w:rsid w:val="00251031"/>
    <w:rsid w:val="00256B99"/>
    <w:rsid w:val="002612DF"/>
    <w:rsid w:val="00264A9D"/>
    <w:rsid w:val="00265972"/>
    <w:rsid w:val="0026782B"/>
    <w:rsid w:val="00272920"/>
    <w:rsid w:val="0027350C"/>
    <w:rsid w:val="00281429"/>
    <w:rsid w:val="00284238"/>
    <w:rsid w:val="00286A99"/>
    <w:rsid w:val="00286B26"/>
    <w:rsid w:val="00291A3A"/>
    <w:rsid w:val="00293914"/>
    <w:rsid w:val="00295C3D"/>
    <w:rsid w:val="002A45DE"/>
    <w:rsid w:val="002A5109"/>
    <w:rsid w:val="002A54A2"/>
    <w:rsid w:val="002A6FB8"/>
    <w:rsid w:val="002B0D0B"/>
    <w:rsid w:val="002B50E0"/>
    <w:rsid w:val="002B79A0"/>
    <w:rsid w:val="002C08FB"/>
    <w:rsid w:val="002C1D83"/>
    <w:rsid w:val="002C4E68"/>
    <w:rsid w:val="002C7F46"/>
    <w:rsid w:val="002D13A2"/>
    <w:rsid w:val="002D2ABB"/>
    <w:rsid w:val="002F1FC4"/>
    <w:rsid w:val="002F77A3"/>
    <w:rsid w:val="00306BF7"/>
    <w:rsid w:val="00306FBE"/>
    <w:rsid w:val="00317CB3"/>
    <w:rsid w:val="003211FA"/>
    <w:rsid w:val="00332478"/>
    <w:rsid w:val="0033432D"/>
    <w:rsid w:val="0034288B"/>
    <w:rsid w:val="003515CE"/>
    <w:rsid w:val="00354B84"/>
    <w:rsid w:val="00362B89"/>
    <w:rsid w:val="00371E70"/>
    <w:rsid w:val="00373521"/>
    <w:rsid w:val="00374015"/>
    <w:rsid w:val="003801BC"/>
    <w:rsid w:val="00380662"/>
    <w:rsid w:val="0038349C"/>
    <w:rsid w:val="00384E98"/>
    <w:rsid w:val="00386270"/>
    <w:rsid w:val="003A262A"/>
    <w:rsid w:val="003A35B7"/>
    <w:rsid w:val="003B41CB"/>
    <w:rsid w:val="003B727E"/>
    <w:rsid w:val="003C19F5"/>
    <w:rsid w:val="003D5807"/>
    <w:rsid w:val="003D66E9"/>
    <w:rsid w:val="003E0CF2"/>
    <w:rsid w:val="003E29DA"/>
    <w:rsid w:val="003E60DC"/>
    <w:rsid w:val="00404B15"/>
    <w:rsid w:val="00411A73"/>
    <w:rsid w:val="004236F2"/>
    <w:rsid w:val="00425989"/>
    <w:rsid w:val="00426ACA"/>
    <w:rsid w:val="00430F0E"/>
    <w:rsid w:val="0043140C"/>
    <w:rsid w:val="00442749"/>
    <w:rsid w:val="00442AF7"/>
    <w:rsid w:val="004462D6"/>
    <w:rsid w:val="00455194"/>
    <w:rsid w:val="00457834"/>
    <w:rsid w:val="00460FE3"/>
    <w:rsid w:val="00462B10"/>
    <w:rsid w:val="00462D9C"/>
    <w:rsid w:val="00467BA2"/>
    <w:rsid w:val="00482E1F"/>
    <w:rsid w:val="00483E2D"/>
    <w:rsid w:val="0048573F"/>
    <w:rsid w:val="004872C6"/>
    <w:rsid w:val="00492048"/>
    <w:rsid w:val="004924FF"/>
    <w:rsid w:val="004927D9"/>
    <w:rsid w:val="00494CAD"/>
    <w:rsid w:val="004A0120"/>
    <w:rsid w:val="004A4A40"/>
    <w:rsid w:val="004A7B21"/>
    <w:rsid w:val="004B28AD"/>
    <w:rsid w:val="004B64F4"/>
    <w:rsid w:val="004B6D47"/>
    <w:rsid w:val="004C1A2B"/>
    <w:rsid w:val="004C3456"/>
    <w:rsid w:val="004C5326"/>
    <w:rsid w:val="004F2C52"/>
    <w:rsid w:val="00501AD7"/>
    <w:rsid w:val="0050597D"/>
    <w:rsid w:val="005077FA"/>
    <w:rsid w:val="00510483"/>
    <w:rsid w:val="0051441A"/>
    <w:rsid w:val="00515A78"/>
    <w:rsid w:val="00516644"/>
    <w:rsid w:val="005172F7"/>
    <w:rsid w:val="0052541D"/>
    <w:rsid w:val="005314CA"/>
    <w:rsid w:val="00535F9C"/>
    <w:rsid w:val="005363DA"/>
    <w:rsid w:val="0053726E"/>
    <w:rsid w:val="00537831"/>
    <w:rsid w:val="00541105"/>
    <w:rsid w:val="005428DA"/>
    <w:rsid w:val="005476C9"/>
    <w:rsid w:val="00552206"/>
    <w:rsid w:val="00564D61"/>
    <w:rsid w:val="00570A46"/>
    <w:rsid w:val="00574D86"/>
    <w:rsid w:val="00574EF7"/>
    <w:rsid w:val="005779E5"/>
    <w:rsid w:val="00580AB8"/>
    <w:rsid w:val="00594023"/>
    <w:rsid w:val="00594F34"/>
    <w:rsid w:val="00597D06"/>
    <w:rsid w:val="005A069D"/>
    <w:rsid w:val="005A174E"/>
    <w:rsid w:val="005B0960"/>
    <w:rsid w:val="005B17A4"/>
    <w:rsid w:val="005B523E"/>
    <w:rsid w:val="005B5980"/>
    <w:rsid w:val="005C3012"/>
    <w:rsid w:val="005C373C"/>
    <w:rsid w:val="005C3BEE"/>
    <w:rsid w:val="005C4C17"/>
    <w:rsid w:val="005D3094"/>
    <w:rsid w:val="005D6A0D"/>
    <w:rsid w:val="005F3269"/>
    <w:rsid w:val="005F40E8"/>
    <w:rsid w:val="0060070D"/>
    <w:rsid w:val="00600F65"/>
    <w:rsid w:val="00601616"/>
    <w:rsid w:val="00601AB0"/>
    <w:rsid w:val="00605283"/>
    <w:rsid w:val="0061042E"/>
    <w:rsid w:val="00616904"/>
    <w:rsid w:val="00622C87"/>
    <w:rsid w:val="00623232"/>
    <w:rsid w:val="006246FC"/>
    <w:rsid w:val="006259E4"/>
    <w:rsid w:val="00630ED1"/>
    <w:rsid w:val="00632929"/>
    <w:rsid w:val="0063546F"/>
    <w:rsid w:val="006437FB"/>
    <w:rsid w:val="00644127"/>
    <w:rsid w:val="006464DF"/>
    <w:rsid w:val="00651DC2"/>
    <w:rsid w:val="00657740"/>
    <w:rsid w:val="006600A2"/>
    <w:rsid w:val="00666207"/>
    <w:rsid w:val="006704BA"/>
    <w:rsid w:val="00683045"/>
    <w:rsid w:val="00693CDA"/>
    <w:rsid w:val="0069795C"/>
    <w:rsid w:val="006A775D"/>
    <w:rsid w:val="006A7796"/>
    <w:rsid w:val="006C3607"/>
    <w:rsid w:val="006C41F1"/>
    <w:rsid w:val="006D244C"/>
    <w:rsid w:val="006D69C4"/>
    <w:rsid w:val="006E0C71"/>
    <w:rsid w:val="006E64E1"/>
    <w:rsid w:val="006F2394"/>
    <w:rsid w:val="006F65F2"/>
    <w:rsid w:val="007038CE"/>
    <w:rsid w:val="00705B72"/>
    <w:rsid w:val="00710036"/>
    <w:rsid w:val="00711464"/>
    <w:rsid w:val="00712D2F"/>
    <w:rsid w:val="00712E7C"/>
    <w:rsid w:val="00713622"/>
    <w:rsid w:val="00716D39"/>
    <w:rsid w:val="00717E22"/>
    <w:rsid w:val="00720075"/>
    <w:rsid w:val="007213AF"/>
    <w:rsid w:val="00725261"/>
    <w:rsid w:val="0072734D"/>
    <w:rsid w:val="00737914"/>
    <w:rsid w:val="00740DA9"/>
    <w:rsid w:val="00743BE5"/>
    <w:rsid w:val="007446D5"/>
    <w:rsid w:val="00745CE8"/>
    <w:rsid w:val="00746809"/>
    <w:rsid w:val="00751476"/>
    <w:rsid w:val="00751B3B"/>
    <w:rsid w:val="00753046"/>
    <w:rsid w:val="0076104D"/>
    <w:rsid w:val="00762C06"/>
    <w:rsid w:val="00763994"/>
    <w:rsid w:val="00764CE7"/>
    <w:rsid w:val="00765ADA"/>
    <w:rsid w:val="00766EAF"/>
    <w:rsid w:val="00777F11"/>
    <w:rsid w:val="00781E02"/>
    <w:rsid w:val="00782A6F"/>
    <w:rsid w:val="00783008"/>
    <w:rsid w:val="007839EB"/>
    <w:rsid w:val="00783C23"/>
    <w:rsid w:val="00784EDB"/>
    <w:rsid w:val="0078576A"/>
    <w:rsid w:val="00786C52"/>
    <w:rsid w:val="007908C8"/>
    <w:rsid w:val="007954C8"/>
    <w:rsid w:val="007A5288"/>
    <w:rsid w:val="007B3529"/>
    <w:rsid w:val="007B72A9"/>
    <w:rsid w:val="007C421B"/>
    <w:rsid w:val="007C5D4F"/>
    <w:rsid w:val="007C70B2"/>
    <w:rsid w:val="007D0BA8"/>
    <w:rsid w:val="007D43BC"/>
    <w:rsid w:val="007D7E55"/>
    <w:rsid w:val="007E3BE3"/>
    <w:rsid w:val="007E5B90"/>
    <w:rsid w:val="007F2701"/>
    <w:rsid w:val="007F28BA"/>
    <w:rsid w:val="007F3DAD"/>
    <w:rsid w:val="007F58CE"/>
    <w:rsid w:val="007F5D4C"/>
    <w:rsid w:val="00804F72"/>
    <w:rsid w:val="008128AB"/>
    <w:rsid w:val="00816E29"/>
    <w:rsid w:val="0082094B"/>
    <w:rsid w:val="008220FB"/>
    <w:rsid w:val="00825853"/>
    <w:rsid w:val="0082624A"/>
    <w:rsid w:val="00827DC8"/>
    <w:rsid w:val="008327BA"/>
    <w:rsid w:val="008364F6"/>
    <w:rsid w:val="008365A1"/>
    <w:rsid w:val="00836971"/>
    <w:rsid w:val="00841B99"/>
    <w:rsid w:val="00842D45"/>
    <w:rsid w:val="00843528"/>
    <w:rsid w:val="00845D06"/>
    <w:rsid w:val="008501C5"/>
    <w:rsid w:val="0085049D"/>
    <w:rsid w:val="00852E7C"/>
    <w:rsid w:val="0085386A"/>
    <w:rsid w:val="00862B5C"/>
    <w:rsid w:val="00864FF5"/>
    <w:rsid w:val="0087394D"/>
    <w:rsid w:val="00894073"/>
    <w:rsid w:val="008945C9"/>
    <w:rsid w:val="00895BC1"/>
    <w:rsid w:val="00896E31"/>
    <w:rsid w:val="00896EBA"/>
    <w:rsid w:val="008A576B"/>
    <w:rsid w:val="008B0097"/>
    <w:rsid w:val="008B3008"/>
    <w:rsid w:val="008B6691"/>
    <w:rsid w:val="008C2F41"/>
    <w:rsid w:val="008C4254"/>
    <w:rsid w:val="008C7F8E"/>
    <w:rsid w:val="008D0CD1"/>
    <w:rsid w:val="008D1197"/>
    <w:rsid w:val="008D11BD"/>
    <w:rsid w:val="008D1F7B"/>
    <w:rsid w:val="008D5C1C"/>
    <w:rsid w:val="008D6763"/>
    <w:rsid w:val="008E16B2"/>
    <w:rsid w:val="008E183E"/>
    <w:rsid w:val="008E5E06"/>
    <w:rsid w:val="008E6D8F"/>
    <w:rsid w:val="008E768F"/>
    <w:rsid w:val="008F1078"/>
    <w:rsid w:val="008F3D70"/>
    <w:rsid w:val="008F74F9"/>
    <w:rsid w:val="00912FD7"/>
    <w:rsid w:val="009147C3"/>
    <w:rsid w:val="00916C90"/>
    <w:rsid w:val="00920532"/>
    <w:rsid w:val="009355E6"/>
    <w:rsid w:val="00940535"/>
    <w:rsid w:val="009468FD"/>
    <w:rsid w:val="00951E97"/>
    <w:rsid w:val="00953A07"/>
    <w:rsid w:val="00960E4C"/>
    <w:rsid w:val="0096198A"/>
    <w:rsid w:val="00963896"/>
    <w:rsid w:val="00964E5D"/>
    <w:rsid w:val="00972C75"/>
    <w:rsid w:val="009767D9"/>
    <w:rsid w:val="009774FF"/>
    <w:rsid w:val="00977D6E"/>
    <w:rsid w:val="009801CD"/>
    <w:rsid w:val="0098170F"/>
    <w:rsid w:val="009873B6"/>
    <w:rsid w:val="009940D2"/>
    <w:rsid w:val="009974AD"/>
    <w:rsid w:val="009A24C7"/>
    <w:rsid w:val="009A79A5"/>
    <w:rsid w:val="009B0F3F"/>
    <w:rsid w:val="009B2322"/>
    <w:rsid w:val="009B7FB6"/>
    <w:rsid w:val="009C2794"/>
    <w:rsid w:val="009C2F24"/>
    <w:rsid w:val="009C30C8"/>
    <w:rsid w:val="009D26D7"/>
    <w:rsid w:val="009D399D"/>
    <w:rsid w:val="009D3DFC"/>
    <w:rsid w:val="009F5344"/>
    <w:rsid w:val="009F682B"/>
    <w:rsid w:val="00A01994"/>
    <w:rsid w:val="00A01E2D"/>
    <w:rsid w:val="00A14FFA"/>
    <w:rsid w:val="00A2332D"/>
    <w:rsid w:val="00A24221"/>
    <w:rsid w:val="00A24C10"/>
    <w:rsid w:val="00A254AD"/>
    <w:rsid w:val="00A254F4"/>
    <w:rsid w:val="00A33A0A"/>
    <w:rsid w:val="00A42311"/>
    <w:rsid w:val="00A448F7"/>
    <w:rsid w:val="00A44E92"/>
    <w:rsid w:val="00A45C3E"/>
    <w:rsid w:val="00A46EED"/>
    <w:rsid w:val="00A512B4"/>
    <w:rsid w:val="00A5271D"/>
    <w:rsid w:val="00A54268"/>
    <w:rsid w:val="00A56558"/>
    <w:rsid w:val="00A62D2A"/>
    <w:rsid w:val="00A633B1"/>
    <w:rsid w:val="00A65011"/>
    <w:rsid w:val="00A6753B"/>
    <w:rsid w:val="00A71926"/>
    <w:rsid w:val="00A76457"/>
    <w:rsid w:val="00A822AD"/>
    <w:rsid w:val="00A85B5E"/>
    <w:rsid w:val="00AA2781"/>
    <w:rsid w:val="00AA5ECE"/>
    <w:rsid w:val="00AA6ADD"/>
    <w:rsid w:val="00AB056F"/>
    <w:rsid w:val="00AB480F"/>
    <w:rsid w:val="00AC0460"/>
    <w:rsid w:val="00AC7819"/>
    <w:rsid w:val="00AD1808"/>
    <w:rsid w:val="00AD5EDF"/>
    <w:rsid w:val="00AD648F"/>
    <w:rsid w:val="00AE0FC2"/>
    <w:rsid w:val="00AE2CD7"/>
    <w:rsid w:val="00AE5928"/>
    <w:rsid w:val="00AF50A5"/>
    <w:rsid w:val="00AF7DF3"/>
    <w:rsid w:val="00B05321"/>
    <w:rsid w:val="00B11618"/>
    <w:rsid w:val="00B140EB"/>
    <w:rsid w:val="00B14D22"/>
    <w:rsid w:val="00B2448A"/>
    <w:rsid w:val="00B274A2"/>
    <w:rsid w:val="00B33102"/>
    <w:rsid w:val="00B3440E"/>
    <w:rsid w:val="00B3446F"/>
    <w:rsid w:val="00B35D11"/>
    <w:rsid w:val="00B37542"/>
    <w:rsid w:val="00B44B25"/>
    <w:rsid w:val="00B46B21"/>
    <w:rsid w:val="00B5382A"/>
    <w:rsid w:val="00B53A31"/>
    <w:rsid w:val="00B633D0"/>
    <w:rsid w:val="00B70B15"/>
    <w:rsid w:val="00B9021C"/>
    <w:rsid w:val="00B93AC8"/>
    <w:rsid w:val="00B951B3"/>
    <w:rsid w:val="00BA1E8A"/>
    <w:rsid w:val="00BA47FC"/>
    <w:rsid w:val="00BA4843"/>
    <w:rsid w:val="00BA59E0"/>
    <w:rsid w:val="00BA5C7F"/>
    <w:rsid w:val="00BB2090"/>
    <w:rsid w:val="00BB2B2F"/>
    <w:rsid w:val="00BB2C71"/>
    <w:rsid w:val="00BC5E87"/>
    <w:rsid w:val="00BD0711"/>
    <w:rsid w:val="00BE12A9"/>
    <w:rsid w:val="00BE1ADE"/>
    <w:rsid w:val="00BE5530"/>
    <w:rsid w:val="00BE7160"/>
    <w:rsid w:val="00BF199A"/>
    <w:rsid w:val="00C0011F"/>
    <w:rsid w:val="00C0354A"/>
    <w:rsid w:val="00C04255"/>
    <w:rsid w:val="00C069B9"/>
    <w:rsid w:val="00C15225"/>
    <w:rsid w:val="00C16988"/>
    <w:rsid w:val="00C20FFC"/>
    <w:rsid w:val="00C27240"/>
    <w:rsid w:val="00C34018"/>
    <w:rsid w:val="00C4603D"/>
    <w:rsid w:val="00C476A2"/>
    <w:rsid w:val="00C52C8C"/>
    <w:rsid w:val="00C55CAD"/>
    <w:rsid w:val="00C624FB"/>
    <w:rsid w:val="00C66465"/>
    <w:rsid w:val="00C702D0"/>
    <w:rsid w:val="00C7308F"/>
    <w:rsid w:val="00C731B4"/>
    <w:rsid w:val="00C75C4C"/>
    <w:rsid w:val="00C7636F"/>
    <w:rsid w:val="00C76753"/>
    <w:rsid w:val="00C77154"/>
    <w:rsid w:val="00C80FE1"/>
    <w:rsid w:val="00C94A75"/>
    <w:rsid w:val="00C95E1E"/>
    <w:rsid w:val="00C96CB3"/>
    <w:rsid w:val="00CA487F"/>
    <w:rsid w:val="00CB0577"/>
    <w:rsid w:val="00CB5634"/>
    <w:rsid w:val="00CC4044"/>
    <w:rsid w:val="00CC5526"/>
    <w:rsid w:val="00CD30C2"/>
    <w:rsid w:val="00CD38D9"/>
    <w:rsid w:val="00CD4264"/>
    <w:rsid w:val="00CD65DA"/>
    <w:rsid w:val="00CD6B6B"/>
    <w:rsid w:val="00CE2CCE"/>
    <w:rsid w:val="00CE56B0"/>
    <w:rsid w:val="00CE6819"/>
    <w:rsid w:val="00CF167C"/>
    <w:rsid w:val="00CF2A1D"/>
    <w:rsid w:val="00D03A9D"/>
    <w:rsid w:val="00D06410"/>
    <w:rsid w:val="00D16473"/>
    <w:rsid w:val="00D17B1A"/>
    <w:rsid w:val="00D2005C"/>
    <w:rsid w:val="00D25933"/>
    <w:rsid w:val="00D32D57"/>
    <w:rsid w:val="00D347B2"/>
    <w:rsid w:val="00D34998"/>
    <w:rsid w:val="00D35D2A"/>
    <w:rsid w:val="00D4083A"/>
    <w:rsid w:val="00D47FE3"/>
    <w:rsid w:val="00D51F3B"/>
    <w:rsid w:val="00D53B2F"/>
    <w:rsid w:val="00D5579C"/>
    <w:rsid w:val="00D60595"/>
    <w:rsid w:val="00D63A5A"/>
    <w:rsid w:val="00D65AED"/>
    <w:rsid w:val="00D71AA2"/>
    <w:rsid w:val="00D77246"/>
    <w:rsid w:val="00D85BBC"/>
    <w:rsid w:val="00D94C3A"/>
    <w:rsid w:val="00D977A8"/>
    <w:rsid w:val="00DA4D0C"/>
    <w:rsid w:val="00DB0CC7"/>
    <w:rsid w:val="00DB351A"/>
    <w:rsid w:val="00DB5F84"/>
    <w:rsid w:val="00DC4D68"/>
    <w:rsid w:val="00DD18D7"/>
    <w:rsid w:val="00DE0171"/>
    <w:rsid w:val="00DE2442"/>
    <w:rsid w:val="00DE246E"/>
    <w:rsid w:val="00DE45F1"/>
    <w:rsid w:val="00DF387C"/>
    <w:rsid w:val="00DF58B1"/>
    <w:rsid w:val="00DF60A0"/>
    <w:rsid w:val="00E0005B"/>
    <w:rsid w:val="00E0138A"/>
    <w:rsid w:val="00E05AD0"/>
    <w:rsid w:val="00E1394B"/>
    <w:rsid w:val="00E13CB4"/>
    <w:rsid w:val="00E15712"/>
    <w:rsid w:val="00E1669A"/>
    <w:rsid w:val="00E17F90"/>
    <w:rsid w:val="00E340CE"/>
    <w:rsid w:val="00E35659"/>
    <w:rsid w:val="00E3674C"/>
    <w:rsid w:val="00E41C03"/>
    <w:rsid w:val="00E50137"/>
    <w:rsid w:val="00E512E2"/>
    <w:rsid w:val="00E52918"/>
    <w:rsid w:val="00E52D24"/>
    <w:rsid w:val="00E56C71"/>
    <w:rsid w:val="00E6199F"/>
    <w:rsid w:val="00E61A6A"/>
    <w:rsid w:val="00E6307F"/>
    <w:rsid w:val="00E63106"/>
    <w:rsid w:val="00E66043"/>
    <w:rsid w:val="00E66852"/>
    <w:rsid w:val="00E676BC"/>
    <w:rsid w:val="00E73F07"/>
    <w:rsid w:val="00E828AE"/>
    <w:rsid w:val="00E82A83"/>
    <w:rsid w:val="00E82BCA"/>
    <w:rsid w:val="00E83CA9"/>
    <w:rsid w:val="00E879F5"/>
    <w:rsid w:val="00E90314"/>
    <w:rsid w:val="00EA0599"/>
    <w:rsid w:val="00EA1B66"/>
    <w:rsid w:val="00EA2F56"/>
    <w:rsid w:val="00EB2F70"/>
    <w:rsid w:val="00EB483E"/>
    <w:rsid w:val="00EB55E2"/>
    <w:rsid w:val="00EB647E"/>
    <w:rsid w:val="00EB7E26"/>
    <w:rsid w:val="00EB7EAD"/>
    <w:rsid w:val="00EC0419"/>
    <w:rsid w:val="00EC1C77"/>
    <w:rsid w:val="00EC56D0"/>
    <w:rsid w:val="00ED01FD"/>
    <w:rsid w:val="00ED066C"/>
    <w:rsid w:val="00EE2CA6"/>
    <w:rsid w:val="00EE7D76"/>
    <w:rsid w:val="00EF2835"/>
    <w:rsid w:val="00F00E66"/>
    <w:rsid w:val="00F040F1"/>
    <w:rsid w:val="00F05187"/>
    <w:rsid w:val="00F06642"/>
    <w:rsid w:val="00F0747B"/>
    <w:rsid w:val="00F15094"/>
    <w:rsid w:val="00F24492"/>
    <w:rsid w:val="00F24D9A"/>
    <w:rsid w:val="00F32DB2"/>
    <w:rsid w:val="00F37F38"/>
    <w:rsid w:val="00F401EE"/>
    <w:rsid w:val="00F40C47"/>
    <w:rsid w:val="00F41AC0"/>
    <w:rsid w:val="00F42636"/>
    <w:rsid w:val="00F443FA"/>
    <w:rsid w:val="00F6350E"/>
    <w:rsid w:val="00F64DC2"/>
    <w:rsid w:val="00F65F99"/>
    <w:rsid w:val="00F665E9"/>
    <w:rsid w:val="00F672A0"/>
    <w:rsid w:val="00F77E2A"/>
    <w:rsid w:val="00F81648"/>
    <w:rsid w:val="00F81BEC"/>
    <w:rsid w:val="00F84197"/>
    <w:rsid w:val="00F8545D"/>
    <w:rsid w:val="00F85F72"/>
    <w:rsid w:val="00F941C9"/>
    <w:rsid w:val="00F97B34"/>
    <w:rsid w:val="00FB4A62"/>
    <w:rsid w:val="00FC65A5"/>
    <w:rsid w:val="00FD3CE4"/>
    <w:rsid w:val="00FD4292"/>
    <w:rsid w:val="00FE71BE"/>
    <w:rsid w:val="00FE7466"/>
    <w:rsid w:val="00FF07A9"/>
    <w:rsid w:val="00FF108C"/>
    <w:rsid w:val="00FF422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D9E1"/>
  <w15:docId w15:val="{38FDEBFE-808C-4810-947F-1D4EF2F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15D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4D"/>
    <w:pPr>
      <w:spacing w:before="240"/>
      <w:outlineLvl w:val="0"/>
    </w:pPr>
    <w:rPr>
      <w:b/>
      <w:color w:val="0063A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B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semiHidden/>
    <w:rsid w:val="003E60DC"/>
    <w:rPr>
      <w:rFonts w:ascii="Tahoma" w:hAnsi="Tahoma" w:cs="Tahoma"/>
      <w:sz w:val="16"/>
      <w:szCs w:val="16"/>
    </w:rPr>
  </w:style>
  <w:style w:type="character" w:styleId="Hyperlink">
    <w:name w:val="Hyperlink"/>
    <w:rsid w:val="00E82A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104D"/>
    <w:rPr>
      <w:rFonts w:asciiTheme="minorHAnsi" w:hAnsiTheme="minorHAnsi"/>
      <w:b/>
      <w:color w:val="0063AF"/>
      <w:sz w:val="22"/>
      <w:szCs w:val="22"/>
    </w:rPr>
  </w:style>
  <w:style w:type="character" w:styleId="CommentReference">
    <w:name w:val="annotation reference"/>
    <w:uiPriority w:val="99"/>
    <w:unhideWhenUsed/>
    <w:rsid w:val="003A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5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5B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7DC8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827DC8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03A9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03A9D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semiHidden/>
    <w:rsid w:val="00777F11"/>
    <w:rPr>
      <w:rFonts w:asciiTheme="majorHAnsi" w:eastAsiaTheme="majorEastAsia" w:hAnsiTheme="majorHAnsi" w:cstheme="majorBidi"/>
      <w:color w:val="004983" w:themeColor="accent1" w:themeShade="BF"/>
      <w:sz w:val="26"/>
      <w:szCs w:val="26"/>
    </w:rPr>
  </w:style>
  <w:style w:type="table" w:styleId="TableGrid">
    <w:name w:val="Table Grid"/>
    <w:basedOn w:val="TableNormal"/>
    <w:rsid w:val="004A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20B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0B77"/>
    <w:pPr>
      <w:widowControl w:val="0"/>
      <w:autoSpaceDE w:val="0"/>
      <w:autoSpaceDN w:val="0"/>
      <w:spacing w:line="243" w:lineRule="exact"/>
      <w:ind w:left="103"/>
    </w:pPr>
    <w:rPr>
      <w:rFonts w:ascii="Calibri" w:eastAsia="Calibri" w:hAnsi="Calibri" w:cs="Calibri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20B77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0B77"/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3432D"/>
    <w:pPr>
      <w:outlineLvl w:val="0"/>
    </w:pPr>
    <w:rPr>
      <w:color w:val="0063A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3432D"/>
    <w:rPr>
      <w:rFonts w:asciiTheme="minorHAnsi" w:hAnsiTheme="minorHAnsi"/>
      <w:color w:val="0063AF"/>
      <w:sz w:val="40"/>
      <w:szCs w:val="40"/>
    </w:rPr>
  </w:style>
  <w:style w:type="paragraph" w:styleId="Subtitle">
    <w:name w:val="Subtitle"/>
    <w:aliases w:val="Preisname"/>
    <w:basedOn w:val="Normal"/>
    <w:next w:val="Normal"/>
    <w:link w:val="SubtitleChar"/>
    <w:qFormat/>
    <w:rsid w:val="0033432D"/>
    <w:rPr>
      <w:color w:val="0063AF"/>
      <w:sz w:val="32"/>
      <w:szCs w:val="32"/>
    </w:rPr>
  </w:style>
  <w:style w:type="character" w:customStyle="1" w:styleId="SubtitleChar">
    <w:name w:val="Subtitle Char"/>
    <w:aliases w:val="Preisname Char"/>
    <w:basedOn w:val="DefaultParagraphFont"/>
    <w:link w:val="Subtitle"/>
    <w:rsid w:val="0033432D"/>
    <w:rPr>
      <w:rFonts w:asciiTheme="minorHAnsi" w:hAnsiTheme="minorHAnsi"/>
      <w:color w:val="0063AF"/>
      <w:sz w:val="32"/>
      <w:szCs w:val="32"/>
    </w:rPr>
  </w:style>
  <w:style w:type="character" w:styleId="SubtleEmphasis">
    <w:name w:val="Subtle Emphasis"/>
    <w:uiPriority w:val="19"/>
    <w:qFormat/>
    <w:rsid w:val="0033432D"/>
    <w:rPr>
      <w:rFonts w:asciiTheme="minorHAnsi" w:hAnsiTheme="minorHAnsi"/>
      <w:i/>
    </w:rPr>
  </w:style>
  <w:style w:type="character" w:styleId="PlaceholderText">
    <w:name w:val="Placeholder Text"/>
    <w:basedOn w:val="DefaultParagraphFont"/>
    <w:uiPriority w:val="99"/>
    <w:semiHidden/>
    <w:rsid w:val="00537831"/>
    <w:rPr>
      <w:color w:val="666666"/>
    </w:rPr>
  </w:style>
  <w:style w:type="paragraph" w:customStyle="1" w:styleId="Kommentar">
    <w:name w:val="Kommentar"/>
    <w:basedOn w:val="Normal"/>
    <w:qFormat/>
    <w:rsid w:val="0076104D"/>
    <w:rPr>
      <w:i/>
      <w:iCs/>
      <w:color w:val="A4A4A9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kademie">
      <a:dk1>
        <a:srgbClr val="222222"/>
      </a:dk1>
      <a:lt1>
        <a:sysClr val="window" lastClr="FFFFFF"/>
      </a:lt1>
      <a:dk2>
        <a:srgbClr val="303030"/>
      </a:dk2>
      <a:lt2>
        <a:srgbClr val="DEDEE0"/>
      </a:lt2>
      <a:accent1>
        <a:srgbClr val="0063AF"/>
      </a:accent1>
      <a:accent2>
        <a:srgbClr val="817B6A"/>
      </a:accent2>
      <a:accent3>
        <a:srgbClr val="222222"/>
      </a:accent3>
      <a:accent4>
        <a:srgbClr val="FFFFFF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2CBD-2DDA-4E0F-8CF1-4E3C3526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1_Vorblatt-WIN-Konferenzen</Template>
  <TotalTime>0</TotalTime>
  <Pages>1</Pages>
  <Words>105</Words>
  <Characters>874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HAW</Company>
  <LinksUpToDate>false</LinksUpToDate>
  <CharactersWithSpaces>978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mailto:haw@adw.uni-heidelberg.de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 Wolff</dc:creator>
  <cp:lastModifiedBy>Georg Wolff</cp:lastModifiedBy>
  <cp:revision>2</cp:revision>
  <cp:lastPrinted>2018-01-26T11:26:00Z</cp:lastPrinted>
  <dcterms:created xsi:type="dcterms:W3CDTF">2026-02-16T12:33:00Z</dcterms:created>
  <dcterms:modified xsi:type="dcterms:W3CDTF">2026-02-16T12:33:00Z</dcterms:modified>
</cp:coreProperties>
</file>